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F278" w14:textId="77777777" w:rsidR="00877D1F" w:rsidRDefault="00877D1F">
      <w:pPr>
        <w:pStyle w:val="Standard"/>
        <w:jc w:val="center"/>
        <w:rPr>
          <w:b/>
          <w:bCs/>
          <w:sz w:val="28"/>
          <w:szCs w:val="28"/>
        </w:rPr>
      </w:pPr>
    </w:p>
    <w:p w14:paraId="58479698" w14:textId="77777777" w:rsidR="00877D1F" w:rsidRDefault="0000000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Tisztségelfogadó nyilatkozat</w:t>
      </w:r>
    </w:p>
    <w:p w14:paraId="4D693D7A" w14:textId="77777777" w:rsidR="00877D1F" w:rsidRDefault="00877D1F">
      <w:pPr>
        <w:pStyle w:val="Standard"/>
        <w:rPr>
          <w:sz w:val="28"/>
          <w:szCs w:val="28"/>
        </w:rPr>
      </w:pPr>
    </w:p>
    <w:p w14:paraId="59685F9D" w14:textId="77777777" w:rsidR="00877D1F" w:rsidRDefault="00877D1F">
      <w:pPr>
        <w:pStyle w:val="Standard"/>
      </w:pPr>
    </w:p>
    <w:p w14:paraId="1428F243" w14:textId="77777777" w:rsidR="00877D1F" w:rsidRDefault="00000000">
      <w:pPr>
        <w:pStyle w:val="Standard"/>
        <w:rPr>
          <w:u w:val="single"/>
        </w:rPr>
      </w:pPr>
      <w:r>
        <w:rPr>
          <w:u w:val="single"/>
        </w:rPr>
        <w:t>1.A tisztséget elfogadó személy adatai</w:t>
      </w:r>
    </w:p>
    <w:p w14:paraId="01E2C138" w14:textId="77777777" w:rsidR="00877D1F" w:rsidRDefault="00000000">
      <w:pPr>
        <w:pStyle w:val="Standard"/>
      </w:pPr>
      <w:r>
        <w:t>Neve:</w:t>
      </w:r>
    </w:p>
    <w:p w14:paraId="731B42C1" w14:textId="77777777" w:rsidR="00877D1F" w:rsidRDefault="00000000">
      <w:pPr>
        <w:pStyle w:val="Standard"/>
      </w:pPr>
      <w:r>
        <w:t>Lakóhelye:</w:t>
      </w:r>
    </w:p>
    <w:p w14:paraId="77DCD5E8" w14:textId="77777777" w:rsidR="00877D1F" w:rsidRDefault="00000000">
      <w:pPr>
        <w:pStyle w:val="Standard"/>
      </w:pPr>
      <w:r>
        <w:t>Anyja neve:</w:t>
      </w:r>
    </w:p>
    <w:p w14:paraId="6E07167F" w14:textId="77777777" w:rsidR="00877D1F" w:rsidRDefault="00000000">
      <w:pPr>
        <w:pStyle w:val="Standard"/>
      </w:pPr>
      <w:r>
        <w:t>Adóazonosító jele:</w:t>
      </w:r>
    </w:p>
    <w:p w14:paraId="20F6F1A9" w14:textId="77777777" w:rsidR="00877D1F" w:rsidRDefault="00877D1F">
      <w:pPr>
        <w:pStyle w:val="Standard"/>
      </w:pPr>
    </w:p>
    <w:p w14:paraId="3CA1AD0C" w14:textId="77777777" w:rsidR="00877D1F" w:rsidRDefault="00877D1F">
      <w:pPr>
        <w:pStyle w:val="Standard"/>
      </w:pPr>
    </w:p>
    <w:p w14:paraId="2178783B" w14:textId="77777777" w:rsidR="00877D1F" w:rsidRDefault="00000000">
      <w:pPr>
        <w:pStyle w:val="Standard"/>
        <w:jc w:val="both"/>
      </w:pPr>
      <w:r>
        <w:rPr>
          <w:u w:val="single"/>
        </w:rPr>
        <w:t>2. Alulírott kijelentem</w:t>
      </w:r>
      <w:r>
        <w:t>, hogy az ISO 9000 FÓRUM Egyesületben betöltendő ……… tisztséget ……………… n</w:t>
      </w:r>
      <w:r>
        <w:rPr>
          <w:rFonts w:ascii="Times New Roman CE" w:hAnsi="Times New Roman CE" w:cs="Times New Roman CE"/>
          <w:color w:val="000000"/>
        </w:rPr>
        <w:t xml:space="preserve">apjáig </w:t>
      </w:r>
      <w:r>
        <w:t>elfogadom és akként nyilatkozom, hogy a törvényben, illetve a létesítő okiratban előírt feltételeknek megfelelek.</w:t>
      </w:r>
    </w:p>
    <w:p w14:paraId="25A9453A" w14:textId="77777777" w:rsidR="00877D1F" w:rsidRDefault="00877D1F">
      <w:pPr>
        <w:pStyle w:val="Standard"/>
        <w:jc w:val="both"/>
        <w:rPr>
          <w:shd w:val="clear" w:color="auto" w:fill="FFFF00"/>
        </w:rPr>
      </w:pPr>
    </w:p>
    <w:p w14:paraId="69D19B15" w14:textId="77777777" w:rsidR="00877D1F" w:rsidRDefault="00000000">
      <w:pPr>
        <w:pStyle w:val="Standard"/>
        <w:jc w:val="both"/>
      </w:pPr>
      <w:r>
        <w:t xml:space="preserve">A Polgári Törvénykönyvről szóló </w:t>
      </w:r>
      <w:r>
        <w:rPr>
          <w:b/>
          <w:bCs/>
        </w:rPr>
        <w:t>2013. évi V. törvény 3:22.</w:t>
      </w:r>
      <w:r>
        <w:t xml:space="preserve"> §-</w:t>
      </w:r>
      <w:proofErr w:type="spellStart"/>
      <w:r>
        <w:t>ában</w:t>
      </w:r>
      <w:proofErr w:type="spellEnd"/>
      <w:r>
        <w:t xml:space="preserve"> megfogalmazott követelményeknek megfelelek, az ott meghatározott kizáró és összeférhetetlenségi körülmények velem szemben nem állnak fenn.</w:t>
      </w:r>
    </w:p>
    <w:p w14:paraId="29376CBE" w14:textId="77777777" w:rsidR="00877D1F" w:rsidRDefault="00000000">
      <w:pPr>
        <w:pStyle w:val="Standard"/>
        <w:jc w:val="both"/>
      </w:pPr>
      <w:r>
        <w:t xml:space="preserve">Kijelentem, hogy a Büntető Törvénykönyvről szóló </w:t>
      </w:r>
      <w:r>
        <w:rPr>
          <w:b/>
          <w:bCs/>
        </w:rPr>
        <w:t xml:space="preserve">2012. évi C. törvény 61.§ (2) bekezdés i) </w:t>
      </w:r>
      <w:r>
        <w:rPr>
          <w:b/>
          <w:bCs/>
          <w:color w:val="000000"/>
        </w:rPr>
        <w:t>pontja</w:t>
      </w:r>
      <w:r>
        <w:rPr>
          <w:color w:val="000000"/>
        </w:rPr>
        <w:t xml:space="preserve"> alapján nem állok közügyektől eltiltás hatálya alatt.</w:t>
      </w:r>
    </w:p>
    <w:p w14:paraId="4E536F04" w14:textId="77777777" w:rsidR="00877D1F" w:rsidRDefault="00000000">
      <w:pPr>
        <w:pStyle w:val="Standard"/>
        <w:jc w:val="both"/>
      </w:pPr>
      <w:r>
        <w:rPr>
          <w:color w:val="000000"/>
        </w:rPr>
        <w:t xml:space="preserve">Tudomásul veszem a </w:t>
      </w:r>
      <w:r>
        <w:rPr>
          <w:b/>
          <w:bCs/>
          <w:color w:val="000000"/>
        </w:rPr>
        <w:t>2011. évi CLXXV. törvény (</w:t>
      </w:r>
      <w:proofErr w:type="spellStart"/>
      <w:r>
        <w:rPr>
          <w:b/>
          <w:bCs/>
          <w:color w:val="000000"/>
        </w:rPr>
        <w:t>Ectv</w:t>
      </w:r>
      <w:proofErr w:type="spellEnd"/>
      <w:r>
        <w:rPr>
          <w:b/>
          <w:bCs/>
          <w:color w:val="000000"/>
        </w:rPr>
        <w:t>.)  38.§ (1)-(2)</w:t>
      </w:r>
      <w:r>
        <w:rPr>
          <w:color w:val="000000"/>
        </w:rPr>
        <w:t xml:space="preserve"> bekezdésében foglaltakat és kijelentem, hogy velem szemben nem állnak fenn az </w:t>
      </w:r>
      <w:proofErr w:type="spellStart"/>
      <w:r>
        <w:rPr>
          <w:b/>
          <w:bCs/>
          <w:color w:val="000000"/>
        </w:rPr>
        <w:t>Ectv</w:t>
      </w:r>
      <w:proofErr w:type="spellEnd"/>
      <w:r>
        <w:rPr>
          <w:b/>
          <w:bCs/>
          <w:color w:val="000000"/>
        </w:rPr>
        <w:t>. 39. § (1) bekezdésében</w:t>
      </w:r>
      <w:r>
        <w:rPr>
          <w:color w:val="000000"/>
        </w:rPr>
        <w:t xml:space="preserve"> foglalt kizáró és összeférhetetlenségi körülmények.</w:t>
      </w:r>
    </w:p>
    <w:p w14:paraId="71D6DCEB" w14:textId="77777777" w:rsidR="00877D1F" w:rsidRDefault="00877D1F">
      <w:pPr>
        <w:pStyle w:val="Standard"/>
      </w:pPr>
    </w:p>
    <w:p w14:paraId="5AE615DC" w14:textId="77777777" w:rsidR="00877D1F" w:rsidRDefault="00000000">
      <w:pPr>
        <w:pStyle w:val="Standard"/>
        <w:jc w:val="both"/>
      </w:pPr>
      <w:r>
        <w:t xml:space="preserve">Kijelentem, hogy a szervezetnek </w:t>
      </w:r>
      <w:r>
        <w:rPr>
          <w:u w:val="single"/>
        </w:rPr>
        <w:t>tagja vagyok</w:t>
      </w:r>
      <w:r>
        <w:t xml:space="preserve"> / nem vagyok tagja. </w:t>
      </w:r>
      <w:r>
        <w:rPr>
          <w:sz w:val="18"/>
          <w:szCs w:val="18"/>
        </w:rPr>
        <w:t>(A válasz aláhúzandó!)</w:t>
      </w:r>
    </w:p>
    <w:p w14:paraId="47E187BE" w14:textId="77777777" w:rsidR="00877D1F" w:rsidRDefault="00877D1F">
      <w:pPr>
        <w:pStyle w:val="Standard"/>
      </w:pPr>
    </w:p>
    <w:p w14:paraId="3221504D" w14:textId="77777777" w:rsidR="00877D1F" w:rsidRDefault="00877D1F">
      <w:pPr>
        <w:pStyle w:val="Standard"/>
      </w:pPr>
    </w:p>
    <w:p w14:paraId="4312705D" w14:textId="77777777" w:rsidR="00877D1F" w:rsidRDefault="00000000">
      <w:pPr>
        <w:pStyle w:val="Standard"/>
        <w:jc w:val="both"/>
      </w:pPr>
      <w:r>
        <w:t>Kelt: Budapest, ………………</w:t>
      </w:r>
    </w:p>
    <w:p w14:paraId="356D8A2F" w14:textId="77777777" w:rsidR="00877D1F" w:rsidRDefault="00877D1F">
      <w:pPr>
        <w:pStyle w:val="Standard"/>
        <w:jc w:val="both"/>
      </w:pPr>
    </w:p>
    <w:p w14:paraId="465B0437" w14:textId="77777777" w:rsidR="00877D1F" w:rsidRDefault="00000000">
      <w:pPr>
        <w:pStyle w:val="Standard"/>
        <w:jc w:val="both"/>
      </w:pPr>
      <w:r>
        <w:t xml:space="preserve">                                                                                                                  aláírás</w:t>
      </w:r>
    </w:p>
    <w:p w14:paraId="2CBD9556" w14:textId="77777777" w:rsidR="00877D1F" w:rsidRDefault="00877D1F">
      <w:pPr>
        <w:pStyle w:val="Standard"/>
        <w:jc w:val="both"/>
      </w:pPr>
    </w:p>
    <w:p w14:paraId="0016D88A" w14:textId="77777777" w:rsidR="00877D1F" w:rsidRDefault="00877D1F">
      <w:pPr>
        <w:pStyle w:val="Standard"/>
        <w:jc w:val="both"/>
      </w:pPr>
    </w:p>
    <w:p w14:paraId="077DE6E0" w14:textId="77777777" w:rsidR="00877D1F" w:rsidRDefault="00877D1F">
      <w:pPr>
        <w:pStyle w:val="Standard"/>
        <w:jc w:val="both"/>
      </w:pPr>
    </w:p>
    <w:p w14:paraId="040ED075" w14:textId="77777777" w:rsidR="00877D1F" w:rsidRDefault="00000000">
      <w:pPr>
        <w:pStyle w:val="Standard"/>
        <w:jc w:val="both"/>
      </w:pPr>
      <w:proofErr w:type="gramStart"/>
      <w:r>
        <w:t xml:space="preserve">Tanú:   </w:t>
      </w:r>
      <w:proofErr w:type="gramEnd"/>
      <w:r>
        <w:t xml:space="preserve">                                                                                       Tanú:</w:t>
      </w:r>
    </w:p>
    <w:p w14:paraId="475FD8A9" w14:textId="77777777" w:rsidR="00877D1F" w:rsidRDefault="00877D1F">
      <w:pPr>
        <w:pStyle w:val="Standard"/>
        <w:jc w:val="both"/>
      </w:pPr>
    </w:p>
    <w:p w14:paraId="4307AFF8" w14:textId="77777777" w:rsidR="00877D1F" w:rsidRDefault="00000000">
      <w:pPr>
        <w:pStyle w:val="Standard"/>
        <w:jc w:val="both"/>
      </w:pPr>
      <w:proofErr w:type="gramStart"/>
      <w:r>
        <w:t xml:space="preserve">neve:   </w:t>
      </w:r>
      <w:proofErr w:type="gramEnd"/>
      <w:r>
        <w:t xml:space="preserve">                                                                                        neve:</w:t>
      </w:r>
    </w:p>
    <w:p w14:paraId="18F685ED" w14:textId="77777777" w:rsidR="00877D1F" w:rsidRDefault="00000000">
      <w:pPr>
        <w:pStyle w:val="Standard"/>
        <w:jc w:val="both"/>
      </w:pPr>
      <w:proofErr w:type="gramStart"/>
      <w:r>
        <w:t xml:space="preserve">lakóhelye:   </w:t>
      </w:r>
      <w:proofErr w:type="gramEnd"/>
      <w:r>
        <w:t xml:space="preserve">                                                                                lakóhelye:</w:t>
      </w:r>
    </w:p>
    <w:p w14:paraId="447C9DDA" w14:textId="77777777" w:rsidR="00877D1F" w:rsidRDefault="00000000">
      <w:pPr>
        <w:pStyle w:val="Standard"/>
        <w:jc w:val="both"/>
      </w:pPr>
      <w:r>
        <w:t xml:space="preserve">személyi igazolvány </w:t>
      </w:r>
      <w:proofErr w:type="gramStart"/>
      <w:r>
        <w:t xml:space="preserve">száma:   </w:t>
      </w:r>
      <w:proofErr w:type="gramEnd"/>
      <w:r>
        <w:t xml:space="preserve">                                                    személyi igazolvány száma:</w:t>
      </w:r>
    </w:p>
    <w:p w14:paraId="7BC09C58" w14:textId="77777777" w:rsidR="00877D1F" w:rsidRDefault="00877D1F">
      <w:pPr>
        <w:pStyle w:val="Standard"/>
        <w:jc w:val="both"/>
      </w:pPr>
    </w:p>
    <w:p w14:paraId="273AC83E" w14:textId="77777777" w:rsidR="00877D1F" w:rsidRDefault="00877D1F">
      <w:pPr>
        <w:pStyle w:val="Standard"/>
        <w:jc w:val="both"/>
      </w:pPr>
    </w:p>
    <w:sectPr w:rsidR="00877D1F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88715" w14:textId="77777777" w:rsidR="002A0431" w:rsidRDefault="002A0431">
      <w:r>
        <w:separator/>
      </w:r>
    </w:p>
  </w:endnote>
  <w:endnote w:type="continuationSeparator" w:id="0">
    <w:p w14:paraId="6E20B8D5" w14:textId="77777777" w:rsidR="002A0431" w:rsidRDefault="002A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C9587" w14:textId="77777777" w:rsidR="002A0431" w:rsidRDefault="002A0431">
      <w:r>
        <w:rPr>
          <w:color w:val="000000"/>
        </w:rPr>
        <w:separator/>
      </w:r>
    </w:p>
  </w:footnote>
  <w:footnote w:type="continuationSeparator" w:id="0">
    <w:p w14:paraId="4BEBE176" w14:textId="77777777" w:rsidR="002A0431" w:rsidRDefault="002A0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6ADB9" w14:textId="77777777" w:rsidR="00000000" w:rsidRDefault="00000000">
    <w:pPr>
      <w:pStyle w:val="lfej"/>
    </w:pPr>
    <w:r>
      <w:rPr>
        <w:rFonts w:ascii="Tahoma" w:hAnsi="Tahoma"/>
      </w:rPr>
      <w:tab/>
    </w: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83B98" w14:textId="77777777" w:rsidR="00000000" w:rsidRDefault="00000000">
    <w:pPr>
      <w:pStyle w:val="lfej"/>
      <w:jc w:val="right"/>
      <w:rPr>
        <w:sz w:val="22"/>
        <w:szCs w:val="22"/>
      </w:rPr>
    </w:pPr>
    <w:r>
      <w:rPr>
        <w:sz w:val="22"/>
        <w:szCs w:val="22"/>
      </w:rPr>
      <w:t>Tisztségelfogadó nyilatkozat sablon</w:t>
    </w:r>
  </w:p>
  <w:p w14:paraId="7F330F15" w14:textId="77777777" w:rsidR="00000000" w:rsidRDefault="00000000">
    <w:pPr>
      <w:pStyle w:val="lfej"/>
      <w:jc w:val="right"/>
      <w:rPr>
        <w:sz w:val="22"/>
        <w:szCs w:val="22"/>
      </w:rPr>
    </w:pPr>
    <w:r>
      <w:rPr>
        <w:sz w:val="22"/>
        <w:szCs w:val="22"/>
      </w:rPr>
      <w:t>Közhasznú Egyesület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7D1F"/>
    <w:rsid w:val="002A0431"/>
    <w:rsid w:val="0046557F"/>
    <w:rsid w:val="004B69E5"/>
    <w:rsid w:val="0087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EE0B"/>
  <w15:docId w15:val="{7524B466-3822-4A58-9572-843DE70D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hu-HU" w:eastAsia="hu-H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fej">
    <w:name w:val="header"/>
    <w:basedOn w:val="Standard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ot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Normal.ott</Template>
  <TotalTime>0</TotalTime>
  <Pages>1</Pages>
  <Words>199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ISO 9000 Forum Info</cp:lastModifiedBy>
  <cp:revision>2</cp:revision>
  <dcterms:created xsi:type="dcterms:W3CDTF">2025-08-28T11:54:00Z</dcterms:created>
  <dcterms:modified xsi:type="dcterms:W3CDTF">2025-08-28T11:54:00Z</dcterms:modified>
</cp:coreProperties>
</file>